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979" w:type="dxa"/>
        <w:tblInd w:w="-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200"/>
        <w:gridCol w:w="1308"/>
        <w:gridCol w:w="1164"/>
        <w:gridCol w:w="1296"/>
        <w:gridCol w:w="1260"/>
        <w:gridCol w:w="1380"/>
        <w:gridCol w:w="888"/>
        <w:gridCol w:w="1056"/>
        <w:gridCol w:w="900"/>
        <w:gridCol w:w="1416"/>
        <w:gridCol w:w="17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kern w:val="0"/>
                <w:sz w:val="32"/>
                <w:szCs w:val="32"/>
              </w:rPr>
              <w:t>附件</w:t>
            </w:r>
            <w:r>
              <w:rPr>
                <w:rFonts w:ascii="Times New Roman" w:hAnsi="Times New Roman" w:eastAsia="黑体"/>
                <w:kern w:val="0"/>
                <w:sz w:val="32"/>
                <w:szCs w:val="3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56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56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85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方正小标宋简体"/>
                <w:sz w:val="36"/>
                <w:szCs w:val="36"/>
              </w:rPr>
            </w:pPr>
            <w:r>
              <w:rPr>
                <w:rFonts w:ascii="Times New Roman" w:hAnsi="Times New Roman" w:eastAsia="方正小标宋简体"/>
                <w:kern w:val="0"/>
                <w:sz w:val="36"/>
                <w:szCs w:val="36"/>
              </w:rPr>
              <w:t xml:space="preserve">            2024</w:t>
            </w:r>
            <w:r>
              <w:rPr>
                <w:rFonts w:hint="eastAsia" w:ascii="Times New Roman" w:hAnsi="Times New Roman" w:eastAsia="方正小标宋简体"/>
                <w:kern w:val="0"/>
                <w:sz w:val="36"/>
                <w:szCs w:val="36"/>
              </w:rPr>
              <w:t>年永安市第六医院公开招聘编外人员岗位信息表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56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56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3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11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99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0"/>
                <w:szCs w:val="20"/>
              </w:rPr>
              <w:t>岗位资格条件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0"/>
                <w:szCs w:val="20"/>
              </w:rPr>
              <w:t>最高年龄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0"/>
                <w:szCs w:val="20"/>
              </w:rPr>
              <w:t>学位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0"/>
                <w:szCs w:val="20"/>
              </w:rPr>
              <w:t>政治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0"/>
                <w:szCs w:val="20"/>
              </w:rPr>
              <w:t>面貌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z w:val="20"/>
                <w:szCs w:val="20"/>
              </w:rPr>
              <w:t>招聘单位审核人姓名、联系电话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永安市卫健局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永安市第六医院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专技人员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(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临床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临床医学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精神医学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具有助理执业医师资格证书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刘女士</w:t>
            </w:r>
            <w:r>
              <w:rPr>
                <w:rFonts w:ascii="Times New Roman" w:hAnsi="Times New Roman"/>
                <w:sz w:val="18"/>
                <w:szCs w:val="18"/>
              </w:rPr>
              <w:t>0598-3622807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永安市卫健局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永安市第六医院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专技人员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(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护理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具有护士执业资格证书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刘女士</w:t>
            </w:r>
            <w:r>
              <w:rPr>
                <w:rFonts w:ascii="Times New Roman" w:hAnsi="Times New Roman"/>
                <w:sz w:val="18"/>
                <w:szCs w:val="18"/>
              </w:rPr>
              <w:t>0598-3622807</w:t>
            </w:r>
          </w:p>
        </w:tc>
      </w:tr>
    </w:tbl>
    <w:p>
      <w:pPr>
        <w:spacing w:line="560" w:lineRule="exact"/>
        <w:rPr>
          <w:rFonts w:ascii="Times New Roman" w:hAnsi="Times New Roman"/>
        </w:rPr>
      </w:pPr>
      <w:bookmarkStart w:id="0" w:name="_GoBack"/>
      <w:bookmarkEnd w:id="0"/>
    </w:p>
    <w:sectPr>
      <w:headerReference r:id="rId3" w:type="first"/>
      <w:footerReference r:id="rId5" w:type="first"/>
      <w:footerReference r:id="rId4" w:type="default"/>
      <w:pgSz w:w="16840" w:h="11907" w:orient="landscape"/>
      <w:pgMar w:top="1417" w:right="1417" w:bottom="1361" w:left="1417" w:header="851" w:footer="1417" w:gutter="0"/>
      <w:cols w:space="0" w:num="1"/>
      <w:titlePg/>
      <w:docGrid w:type="lines" w:linePitch="4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536"/>
        <w:tab w:val="clear" w:pos="4153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mQ1MTc5MWI2MmQ4NmJhZDlhMzVlMmYwN2M0ZDYxYTEifQ=="/>
  </w:docVars>
  <w:rsids>
    <w:rsidRoot w:val="00BC498A"/>
    <w:rsid w:val="0014006D"/>
    <w:rsid w:val="00234A8F"/>
    <w:rsid w:val="00264082"/>
    <w:rsid w:val="002A46CF"/>
    <w:rsid w:val="003709F0"/>
    <w:rsid w:val="003C7D47"/>
    <w:rsid w:val="003F7B1A"/>
    <w:rsid w:val="004D252A"/>
    <w:rsid w:val="005734D6"/>
    <w:rsid w:val="005E6CE6"/>
    <w:rsid w:val="006B0C0E"/>
    <w:rsid w:val="00721DCF"/>
    <w:rsid w:val="007430C5"/>
    <w:rsid w:val="00784821"/>
    <w:rsid w:val="007C79CF"/>
    <w:rsid w:val="007E0D1E"/>
    <w:rsid w:val="00833F9D"/>
    <w:rsid w:val="0084705B"/>
    <w:rsid w:val="009342C3"/>
    <w:rsid w:val="00B327A2"/>
    <w:rsid w:val="00BC498A"/>
    <w:rsid w:val="00C95FA3"/>
    <w:rsid w:val="00D505DA"/>
    <w:rsid w:val="00EE1240"/>
    <w:rsid w:val="00F22BB4"/>
    <w:rsid w:val="00F83E96"/>
    <w:rsid w:val="00FE2F09"/>
    <w:rsid w:val="00FE555B"/>
    <w:rsid w:val="031A4EE5"/>
    <w:rsid w:val="0BF811AF"/>
    <w:rsid w:val="12421B0C"/>
    <w:rsid w:val="13B50AAD"/>
    <w:rsid w:val="16556CDB"/>
    <w:rsid w:val="193F44AC"/>
    <w:rsid w:val="1D6B7F07"/>
    <w:rsid w:val="1D7C3EC2"/>
    <w:rsid w:val="1DCB199B"/>
    <w:rsid w:val="1DD1793B"/>
    <w:rsid w:val="1DFD79FA"/>
    <w:rsid w:val="20B01235"/>
    <w:rsid w:val="23ED78C8"/>
    <w:rsid w:val="25863FA1"/>
    <w:rsid w:val="274D2A6C"/>
    <w:rsid w:val="27D50D9F"/>
    <w:rsid w:val="285C5A56"/>
    <w:rsid w:val="2C82772E"/>
    <w:rsid w:val="2F074DC4"/>
    <w:rsid w:val="2F5406D0"/>
    <w:rsid w:val="317D2FF1"/>
    <w:rsid w:val="34597CF6"/>
    <w:rsid w:val="3A35067A"/>
    <w:rsid w:val="3B047835"/>
    <w:rsid w:val="3B835980"/>
    <w:rsid w:val="3FA07A8C"/>
    <w:rsid w:val="47B63ED5"/>
    <w:rsid w:val="4C14035E"/>
    <w:rsid w:val="4C254FE8"/>
    <w:rsid w:val="4E9111F8"/>
    <w:rsid w:val="558275C0"/>
    <w:rsid w:val="56E569E4"/>
    <w:rsid w:val="5EAD52D1"/>
    <w:rsid w:val="634E4347"/>
    <w:rsid w:val="64286FBC"/>
    <w:rsid w:val="66FD2973"/>
    <w:rsid w:val="68911DBD"/>
    <w:rsid w:val="6941377C"/>
    <w:rsid w:val="69A572C8"/>
    <w:rsid w:val="6E5E705D"/>
    <w:rsid w:val="6F9D1C02"/>
    <w:rsid w:val="71E310E5"/>
    <w:rsid w:val="754F4D4D"/>
    <w:rsid w:val="785D7113"/>
    <w:rsid w:val="78B30B9E"/>
    <w:rsid w:val="797E22C4"/>
    <w:rsid w:val="7A37088E"/>
    <w:rsid w:val="7A4C43DB"/>
    <w:rsid w:val="7B64325F"/>
    <w:rsid w:val="7E025231"/>
    <w:rsid w:val="7E3F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99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99"/>
    <w:rPr>
      <w:rFonts w:cs="Times New Roman"/>
      <w:b/>
    </w:rPr>
  </w:style>
  <w:style w:type="character" w:styleId="9">
    <w:name w:val="page number"/>
    <w:basedOn w:val="7"/>
    <w:uiPriority w:val="99"/>
    <w:rPr>
      <w:rFonts w:cs="Times New Roman"/>
    </w:rPr>
  </w:style>
  <w:style w:type="character" w:customStyle="1" w:styleId="10">
    <w:name w:val="Footer Char"/>
    <w:basedOn w:val="7"/>
    <w:link w:val="2"/>
    <w:semiHidden/>
    <w:locked/>
    <w:uiPriority w:val="99"/>
    <w:rPr>
      <w:rFonts w:ascii="Calibri" w:hAnsi="Calibri" w:cs="Times New Roman"/>
      <w:sz w:val="18"/>
      <w:szCs w:val="18"/>
    </w:rPr>
  </w:style>
  <w:style w:type="character" w:customStyle="1" w:styleId="11">
    <w:name w:val="Header Char"/>
    <w:basedOn w:val="7"/>
    <w:link w:val="3"/>
    <w:semiHidden/>
    <w:locked/>
    <w:uiPriority w:val="99"/>
    <w:rPr>
      <w:rFonts w:ascii="Calibri" w:hAnsi="Calibri" w:cs="Times New Roman"/>
      <w:sz w:val="18"/>
      <w:szCs w:val="18"/>
    </w:rPr>
  </w:style>
  <w:style w:type="character" w:customStyle="1" w:styleId="12">
    <w:name w:val="font91"/>
    <w:basedOn w:val="7"/>
    <w:uiPriority w:val="99"/>
    <w:rPr>
      <w:rFonts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2518</Words>
  <Characters>2662</Characters>
  <Lines>0</Lines>
  <Paragraphs>0</Paragraphs>
  <TotalTime>77</TotalTime>
  <ScaleCrop>false</ScaleCrop>
  <LinksUpToDate>false</LinksUpToDate>
  <CharactersWithSpaces>2703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2024-04-10T08:40:00Z</dcterms:created>
  <dc:creator>Administrator</dc:creator>
  <cp:lastModifiedBy>admin</cp:lastModifiedBy>
  <cp:lastPrinted>2024-07-31T02:12:00Z</cp:lastPrinted>
  <dcterms:modified xsi:type="dcterms:W3CDTF">2024-08-01T01:14:48Z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8972EF9335C64A02918BF8418CCCDBCD_13</vt:lpwstr>
  </property>
</Properties>
</file>